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6A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</w:p>
    <w:p w14:paraId="6EF1B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eastAsia="宋体" w:cs="宋体"/>
          <w:b/>
          <w:bCs/>
          <w:color w:val="auto"/>
          <w:sz w:val="36"/>
          <w:szCs w:val="36"/>
          <w:lang w:val="en-US" w:eastAsia="zh-CN"/>
        </w:rPr>
        <w:t>参赛选手报名表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2835"/>
        <w:gridCol w:w="1790"/>
        <w:gridCol w:w="2129"/>
      </w:tblGrid>
      <w:tr w14:paraId="4F80D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2" w:type="dxa"/>
          </w:tcPr>
          <w:p w14:paraId="53680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2835" w:type="dxa"/>
          </w:tcPr>
          <w:p w14:paraId="5A9AE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 w14:paraId="57A95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2129" w:type="dxa"/>
            <w:vMerge w:val="restart"/>
          </w:tcPr>
          <w:p w14:paraId="27640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337B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1EBA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（照片）</w:t>
            </w:r>
          </w:p>
        </w:tc>
      </w:tr>
      <w:tr w14:paraId="2D063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2" w:type="dxa"/>
          </w:tcPr>
          <w:p w14:paraId="6FC49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835" w:type="dxa"/>
          </w:tcPr>
          <w:p w14:paraId="7764E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 w14:paraId="5D72F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2129" w:type="dxa"/>
            <w:vMerge w:val="continue"/>
          </w:tcPr>
          <w:p w14:paraId="3B052673"/>
        </w:tc>
      </w:tr>
      <w:tr w14:paraId="0E8B6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2" w:type="dxa"/>
          </w:tcPr>
          <w:p w14:paraId="7AE36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835" w:type="dxa"/>
          </w:tcPr>
          <w:p w14:paraId="3BC2F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 w14:paraId="4F691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2129" w:type="dxa"/>
            <w:vMerge w:val="continue"/>
          </w:tcPr>
          <w:p w14:paraId="170FB364"/>
        </w:tc>
      </w:tr>
      <w:tr w14:paraId="2BAB1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2" w:type="dxa"/>
          </w:tcPr>
          <w:p w14:paraId="686CD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工作岗位</w:t>
            </w:r>
          </w:p>
        </w:tc>
        <w:tc>
          <w:tcPr>
            <w:tcW w:w="2835" w:type="dxa"/>
          </w:tcPr>
          <w:p w14:paraId="1CB5C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 w14:paraId="7C47E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技能等级</w:t>
            </w:r>
          </w:p>
        </w:tc>
        <w:tc>
          <w:tcPr>
            <w:tcW w:w="2129" w:type="dxa"/>
            <w:vMerge w:val="continue"/>
          </w:tcPr>
          <w:p w14:paraId="2D005DBB"/>
        </w:tc>
      </w:tr>
      <w:tr w14:paraId="16C90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2" w:type="dxa"/>
          </w:tcPr>
          <w:p w14:paraId="20654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参工年月</w:t>
            </w:r>
          </w:p>
        </w:tc>
        <w:tc>
          <w:tcPr>
            <w:tcW w:w="2835" w:type="dxa"/>
          </w:tcPr>
          <w:p w14:paraId="28BCC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 w14:paraId="3491B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电话号码</w:t>
            </w:r>
          </w:p>
        </w:tc>
        <w:tc>
          <w:tcPr>
            <w:tcW w:w="2129" w:type="dxa"/>
            <w:vMerge w:val="continue"/>
          </w:tcPr>
          <w:p w14:paraId="75C85046"/>
        </w:tc>
      </w:tr>
      <w:tr w14:paraId="3B81D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2" w:type="dxa"/>
          </w:tcPr>
          <w:p w14:paraId="40357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6754" w:type="dxa"/>
            <w:gridSpan w:val="3"/>
          </w:tcPr>
          <w:p w14:paraId="3C462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CD1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2" w:type="dxa"/>
          </w:tcPr>
          <w:p w14:paraId="4A7BF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835" w:type="dxa"/>
          </w:tcPr>
          <w:p w14:paraId="0B8FB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 w14:paraId="61281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129" w:type="dxa"/>
          </w:tcPr>
          <w:p w14:paraId="28C55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280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4"/>
          </w:tcPr>
          <w:p w14:paraId="2E8B1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主要工作经历</w:t>
            </w:r>
          </w:p>
        </w:tc>
      </w:tr>
      <w:tr w14:paraId="4696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62" w:type="dxa"/>
          </w:tcPr>
          <w:p w14:paraId="18291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6754" w:type="dxa"/>
            <w:gridSpan w:val="3"/>
          </w:tcPr>
          <w:p w14:paraId="491DA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AE5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1762" w:type="dxa"/>
          </w:tcPr>
          <w:p w14:paraId="1E50B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822D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F087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6754" w:type="dxa"/>
            <w:gridSpan w:val="3"/>
          </w:tcPr>
          <w:p w14:paraId="65DDA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DCE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762" w:type="dxa"/>
          </w:tcPr>
          <w:p w14:paraId="59082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有何种突出贡献获何种奖励或荣誉称号</w:t>
            </w:r>
          </w:p>
        </w:tc>
        <w:tc>
          <w:tcPr>
            <w:tcW w:w="6754" w:type="dxa"/>
            <w:gridSpan w:val="3"/>
          </w:tcPr>
          <w:p w14:paraId="22CB7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04B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762" w:type="dxa"/>
          </w:tcPr>
          <w:p w14:paraId="661AE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推荐单位</w:t>
            </w:r>
          </w:p>
          <w:p w14:paraId="12ECE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6754" w:type="dxa"/>
            <w:gridSpan w:val="3"/>
          </w:tcPr>
          <w:p w14:paraId="3D385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盖章</w:t>
            </w:r>
          </w:p>
          <w:p w14:paraId="15467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righ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tr w14:paraId="3C2AD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762" w:type="dxa"/>
          </w:tcPr>
          <w:p w14:paraId="020BA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赛项执行委员会审查意见</w:t>
            </w:r>
          </w:p>
        </w:tc>
        <w:tc>
          <w:tcPr>
            <w:tcW w:w="6754" w:type="dxa"/>
            <w:gridSpan w:val="3"/>
          </w:tcPr>
          <w:p w14:paraId="1AB3A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盖章</w:t>
            </w:r>
          </w:p>
          <w:p w14:paraId="589B1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right"/>
              <w:textAlignment w:val="auto"/>
              <w:rPr>
                <w:rFonts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</w:tbl>
    <w:p w14:paraId="6A1BF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asci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sectPr>
      <w:footerReference r:id="rId3" w:type="default"/>
      <w:pgSz w:w="11900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DCDFF">
    <w:pPr>
      <w:spacing w:line="175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2"/>
        <w:sz w:val="28"/>
        <w:szCs w:val="28"/>
      </w:rPr>
      <w:t>-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11"/>
        <w:sz w:val="28"/>
        <w:szCs w:val="28"/>
        <w:lang w:val="en-US" w:eastAsia="zh-CN"/>
      </w:rPr>
      <w:t>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5"/>
  </w:compat>
  <w:docVars>
    <w:docVar w:name="commondata" w:val="eyJoZGlkIjoiNzMwYmU4OWExYzQzOTJmMDhjYzEyNDllY2Y1N2E3NmIifQ=="/>
  </w:docVars>
  <w:rsids>
    <w:rsidRoot w:val="00000000"/>
    <w:rsid w:val="03954DF6"/>
    <w:rsid w:val="0D183D8B"/>
    <w:rsid w:val="0D5439A7"/>
    <w:rsid w:val="0E093CC5"/>
    <w:rsid w:val="118C4D48"/>
    <w:rsid w:val="13003EF7"/>
    <w:rsid w:val="1346162F"/>
    <w:rsid w:val="177C0BAD"/>
    <w:rsid w:val="1BAF4334"/>
    <w:rsid w:val="22711359"/>
    <w:rsid w:val="254148C2"/>
    <w:rsid w:val="26C81C9F"/>
    <w:rsid w:val="2929434D"/>
    <w:rsid w:val="2D9B69EE"/>
    <w:rsid w:val="31422665"/>
    <w:rsid w:val="31963753"/>
    <w:rsid w:val="364F7F6E"/>
    <w:rsid w:val="3D477BF1"/>
    <w:rsid w:val="3E6F5651"/>
    <w:rsid w:val="42946AA0"/>
    <w:rsid w:val="492F6AE5"/>
    <w:rsid w:val="4962083C"/>
    <w:rsid w:val="4DD12E39"/>
    <w:rsid w:val="4F245DEE"/>
    <w:rsid w:val="4F382513"/>
    <w:rsid w:val="52607AE1"/>
    <w:rsid w:val="581A2FB9"/>
    <w:rsid w:val="588A7C77"/>
    <w:rsid w:val="5B4D13C0"/>
    <w:rsid w:val="65231369"/>
    <w:rsid w:val="6719382D"/>
    <w:rsid w:val="6B8665E7"/>
    <w:rsid w:val="6E4E22DE"/>
    <w:rsid w:val="6F35015D"/>
    <w:rsid w:val="783820A7"/>
    <w:rsid w:val="79611BE6"/>
    <w:rsid w:val="7C700D9F"/>
    <w:rsid w:val="7D4C5F89"/>
    <w:rsid w:val="7E154A42"/>
    <w:rsid w:val="7F247A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ascii="仿宋" w:eastAsia="仿宋" w:cs="仿宋"/>
      <w:sz w:val="31"/>
      <w:szCs w:val="31"/>
      <w:lang w:val="en-US" w:bidi="ar-SA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宋体"/>
      <w:kern w:val="0"/>
      <w:sz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0"/>
    <w:pPr>
      <w:ind w:firstLine="200" w:firstLineChars="200"/>
    </w:pPr>
  </w:style>
  <w:style w:type="paragraph" w:customStyle="1" w:styleId="13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5342</Words>
  <Characters>5571</Characters>
  <Lines>490</Lines>
  <Paragraphs>209</Paragraphs>
  <TotalTime>1</TotalTime>
  <ScaleCrop>false</ScaleCrop>
  <LinksUpToDate>false</LinksUpToDate>
  <CharactersWithSpaces>5978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2023-10-23T00:42:00Z</dcterms:created>
  <dc:creator>Microsoft Office User</dc:creator>
  <cp:lastModifiedBy>hjy</cp:lastModifiedBy>
  <cp:lastPrinted>2023-10-28T07:50:00Z</cp:lastPrinted>
  <dcterms:modified xsi:type="dcterms:W3CDTF">2025-10-30T01:19:16Z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14E770572AAB44C789B835BE96D8888F_13</vt:lpwstr>
  </property>
  <property fmtid="{D5CDD505-2E9C-101B-9397-08002B2CF9AE}" pid="4" name="KSOTemplateDocerSaveRecord">
    <vt:lpwstr>eyJoZGlkIjoiODViNTUyNWViZDkxM2I5NDUwMDMxODc5ZDQzODdjMGQiLCJ1c2VySWQiOiIxMTI2MTE5OTMzIn0=</vt:lpwstr>
  </property>
</Properties>
</file>